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31C325BD" w:rsidR="008347D3" w:rsidRDefault="008347D3" w:rsidP="003F16B2">
      <w:pPr>
        <w:tabs>
          <w:tab w:val="left" w:pos="7290"/>
        </w:tabs>
      </w:pPr>
      <w:r w:rsidRPr="00B93771">
        <w:rPr>
          <w:noProof/>
        </w:rPr>
        <w:drawing>
          <wp:anchor distT="0" distB="0" distL="114300" distR="114300" simplePos="0" relativeHeight="251658240" behindDoc="1" locked="0" layoutInCell="1" allowOverlap="1" wp14:anchorId="1D1AC3A1" wp14:editId="10DB0641">
            <wp:simplePos x="0" y="0"/>
            <wp:positionH relativeFrom="column">
              <wp:posOffset>385445</wp:posOffset>
            </wp:positionH>
            <wp:positionV relativeFrom="paragraph">
              <wp:posOffset>179705</wp:posOffset>
            </wp:positionV>
            <wp:extent cx="7826375" cy="3962400"/>
            <wp:effectExtent l="0" t="0" r="3175" b="0"/>
            <wp:wrapTight wrapText="bothSides">
              <wp:wrapPolygon edited="0">
                <wp:start x="0" y="0"/>
                <wp:lineTo x="0" y="21496"/>
                <wp:lineTo x="19926" y="21496"/>
                <wp:lineTo x="21556" y="21081"/>
                <wp:lineTo x="21556" y="3842"/>
                <wp:lineTo x="19926" y="3323"/>
                <wp:lineTo x="21556" y="3219"/>
                <wp:lineTo x="2155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2"/>
                    <a:stretch/>
                  </pic:blipFill>
                  <pic:spPr bwMode="auto">
                    <a:xfrm>
                      <a:off x="0" y="0"/>
                      <a:ext cx="7826375" cy="396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6B2"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7777777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635052B7" w14:textId="77777777" w:rsidR="008347D3" w:rsidRPr="008347D3" w:rsidRDefault="008347D3" w:rsidP="008347D3"/>
    <w:p w14:paraId="6887E226" w14:textId="77777777" w:rsidR="008347D3" w:rsidRPr="008347D3" w:rsidRDefault="008347D3" w:rsidP="008347D3"/>
    <w:p w14:paraId="35842BCD" w14:textId="77777777" w:rsidR="008347D3" w:rsidRPr="008347D3" w:rsidRDefault="008347D3" w:rsidP="008347D3"/>
    <w:p w14:paraId="1F401A2F" w14:textId="77777777" w:rsidR="008347D3" w:rsidRPr="008347D3" w:rsidRDefault="008347D3" w:rsidP="008347D3"/>
    <w:p w14:paraId="260D7499" w14:textId="77777777" w:rsidR="008347D3" w:rsidRPr="008347D3" w:rsidRDefault="008347D3" w:rsidP="008347D3"/>
    <w:p w14:paraId="1F287EF2" w14:textId="77777777" w:rsidR="008347D3" w:rsidRPr="008347D3" w:rsidRDefault="008347D3" w:rsidP="008347D3"/>
    <w:p w14:paraId="22D2C3CA" w14:textId="77777777" w:rsidR="008347D3" w:rsidRPr="008347D3" w:rsidRDefault="008347D3" w:rsidP="008347D3"/>
    <w:p w14:paraId="4BA6DE97" w14:textId="77777777" w:rsidR="008347D3" w:rsidRPr="008347D3" w:rsidRDefault="008347D3" w:rsidP="008347D3"/>
    <w:p w14:paraId="7572D9F0" w14:textId="77777777" w:rsidR="008347D3" w:rsidRPr="008347D3" w:rsidRDefault="008347D3" w:rsidP="008347D3"/>
    <w:p w14:paraId="251F960C" w14:textId="77777777" w:rsidR="008347D3" w:rsidRPr="008347D3" w:rsidRDefault="008347D3" w:rsidP="008347D3"/>
    <w:p w14:paraId="7BD23E80" w14:textId="77777777" w:rsidR="008347D3" w:rsidRPr="008347D3" w:rsidRDefault="008347D3" w:rsidP="008347D3"/>
    <w:p w14:paraId="6DAD98C2" w14:textId="77777777" w:rsidR="008347D3" w:rsidRPr="008347D3" w:rsidRDefault="008347D3" w:rsidP="008347D3"/>
    <w:p w14:paraId="66E1E40E" w14:textId="77777777" w:rsidR="008347D3" w:rsidRPr="008347D3" w:rsidRDefault="008347D3" w:rsidP="008347D3"/>
    <w:p w14:paraId="554AA971" w14:textId="77777777" w:rsidR="008347D3" w:rsidRPr="008347D3" w:rsidRDefault="008347D3" w:rsidP="008347D3"/>
    <w:p w14:paraId="1130A8AF" w14:textId="77777777" w:rsidR="008347D3" w:rsidRPr="008347D3" w:rsidRDefault="008347D3" w:rsidP="008347D3"/>
    <w:p w14:paraId="029705A8" w14:textId="77777777" w:rsidR="008347D3" w:rsidRPr="008347D3" w:rsidRDefault="008347D3" w:rsidP="008347D3"/>
    <w:p w14:paraId="5A918C73" w14:textId="77777777" w:rsidR="008347D3" w:rsidRPr="008347D3" w:rsidRDefault="008347D3" w:rsidP="008347D3"/>
    <w:p w14:paraId="733A3064" w14:textId="77777777" w:rsidR="008347D3" w:rsidRPr="008347D3" w:rsidRDefault="008347D3" w:rsidP="008347D3"/>
    <w:p w14:paraId="59D36F27" w14:textId="77777777" w:rsidR="008347D3" w:rsidRPr="008347D3" w:rsidRDefault="008347D3" w:rsidP="008347D3"/>
    <w:p w14:paraId="268B8753" w14:textId="0E67B319" w:rsidR="008347D3" w:rsidRDefault="008347D3" w:rsidP="008347D3"/>
    <w:p w14:paraId="3B4E7404" w14:textId="2A450236" w:rsidR="008347D3" w:rsidRDefault="008347D3" w:rsidP="008347D3"/>
    <w:p w14:paraId="34728937" w14:textId="5F507F8B" w:rsid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47D3">
      <w:headerReference w:type="default" r:id="rId12"/>
      <w:footerReference w:type="default" r:id="rId13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97F6" w14:textId="77777777" w:rsidR="00AD3B80" w:rsidRDefault="00AD3B80">
      <w:r>
        <w:separator/>
      </w:r>
    </w:p>
    <w:p w14:paraId="5B55907B" w14:textId="77777777" w:rsidR="00AD3B80" w:rsidRDefault="00AD3B80"/>
  </w:endnote>
  <w:endnote w:type="continuationSeparator" w:id="0">
    <w:p w14:paraId="6F2CF600" w14:textId="77777777" w:rsidR="00AD3B80" w:rsidRDefault="00AD3B80">
      <w:r>
        <w:continuationSeparator/>
      </w:r>
    </w:p>
    <w:p w14:paraId="2AE64A20" w14:textId="77777777" w:rsidR="00AD3B80" w:rsidRDefault="00AD3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2B3F1955" w:rsidR="009210BF" w:rsidRDefault="00AD3B80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97EB0">
          <w:rPr>
            <w:sz w:val="16"/>
            <w:szCs w:val="16"/>
            <w:lang w:val="en-AU"/>
          </w:rPr>
          <w:t>EOM-ZO0-TP-000064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232E36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97EB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97EB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43AE" w14:textId="77777777" w:rsidR="00AD3B80" w:rsidRDefault="00AD3B80">
      <w:r>
        <w:separator/>
      </w:r>
    </w:p>
    <w:p w14:paraId="1EAD3D89" w14:textId="77777777" w:rsidR="00AD3B80" w:rsidRDefault="00AD3B80"/>
  </w:footnote>
  <w:footnote w:type="continuationSeparator" w:id="0">
    <w:p w14:paraId="63E19797" w14:textId="77777777" w:rsidR="00AD3B80" w:rsidRDefault="00AD3B80">
      <w:r>
        <w:continuationSeparator/>
      </w:r>
    </w:p>
    <w:p w14:paraId="6081765D" w14:textId="77777777" w:rsidR="00AD3B80" w:rsidRDefault="00AD3B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67A08EC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6566D971" w:rsidR="009210BF" w:rsidRPr="00232E36" w:rsidRDefault="008347D3" w:rsidP="00232E36">
          <w:pPr>
            <w:pStyle w:val="CPDocTitle"/>
            <w:ind w:left="-1041" w:firstLine="284"/>
            <w:rPr>
              <w:kern w:val="32"/>
              <w:sz w:val="24"/>
              <w:szCs w:val="24"/>
              <w:lang w:val="en-IN"/>
            </w:rPr>
          </w:pPr>
          <w:r w:rsidRPr="008347D3">
            <w:rPr>
              <w:kern w:val="32"/>
              <w:sz w:val="24"/>
              <w:szCs w:val="24"/>
              <w:lang w:val="en-GB"/>
            </w:rPr>
            <w:t>Waste Compliance Matrix Template</w:t>
          </w:r>
          <w:r>
            <w:rPr>
              <w:kern w:val="32"/>
              <w:sz w:val="24"/>
              <w:szCs w:val="24"/>
              <w:lang w:val="en-GB"/>
            </w:rPr>
            <w:t xml:space="preserve"> </w:t>
          </w:r>
          <w:r w:rsidRPr="008347D3">
            <w:rPr>
              <w:kern w:val="32"/>
              <w:sz w:val="24"/>
              <w:szCs w:val="24"/>
              <w:lang w:val="en-GB"/>
            </w:rPr>
            <w:t>Healthcare</w:t>
          </w:r>
        </w:p>
      </w:tc>
    </w:tr>
  </w:tbl>
  <w:p w14:paraId="0FE4F66F" w14:textId="2EE53315" w:rsidR="009210BF" w:rsidRPr="00AC1B11" w:rsidRDefault="00232E36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E56607" wp14:editId="326B485B">
          <wp:simplePos x="0" y="0"/>
          <wp:positionH relativeFrom="column">
            <wp:posOffset>229235</wp:posOffset>
          </wp:positionH>
          <wp:positionV relativeFrom="paragraph">
            <wp:posOffset>-584835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2E3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B80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9947D-AAEC-4B63-B3D8-E976B6C1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EOM-ZO0-TP-000064 Rev 001</dc:subject>
  <dc:creator>Rivamonte, Leonnito (RMP)</dc:creator>
  <cp:keywords>ᅟ</cp:keywords>
  <cp:lastModifiedBy>Jancil Saldhana</cp:lastModifiedBy>
  <cp:revision>25</cp:revision>
  <cp:lastPrinted>2017-10-17T10:11:00Z</cp:lastPrinted>
  <dcterms:created xsi:type="dcterms:W3CDTF">2019-12-16T06:44:00Z</dcterms:created>
  <dcterms:modified xsi:type="dcterms:W3CDTF">2021-08-20T12:48:00Z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